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29" w:rsidRDefault="007A6229" w:rsidP="00465A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465A16">
        <w:rPr>
          <w:rFonts w:ascii="Times New Roman" w:hAnsi="Times New Roman"/>
          <w:sz w:val="28"/>
          <w:szCs w:val="28"/>
        </w:rPr>
        <w:t>Приложение № 1</w:t>
      </w:r>
    </w:p>
    <w:p w:rsidR="007A6229" w:rsidRDefault="007A6229" w:rsidP="00465A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5A1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65A16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7A6229" w:rsidRPr="00465A16" w:rsidRDefault="007A6229" w:rsidP="00465A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Калининский сельсовет</w:t>
      </w:r>
    </w:p>
    <w:p w:rsidR="007A6229" w:rsidRPr="00BE4F2F" w:rsidRDefault="007A6229" w:rsidP="00465A16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465A1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11.11.2022</w:t>
      </w:r>
      <w:r>
        <w:rPr>
          <w:rFonts w:ascii="Times New Roman" w:hAnsi="Times New Roman"/>
          <w:sz w:val="28"/>
          <w:szCs w:val="28"/>
        </w:rPr>
        <w:t xml:space="preserve"> №  </w:t>
      </w:r>
      <w:r>
        <w:rPr>
          <w:rFonts w:ascii="Times New Roman" w:hAnsi="Times New Roman"/>
          <w:sz w:val="28"/>
          <w:szCs w:val="28"/>
          <w:u w:val="single"/>
        </w:rPr>
        <w:t>98-п</w:t>
      </w:r>
    </w:p>
    <w:p w:rsidR="007A6229" w:rsidRDefault="007A6229" w:rsidP="00757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229" w:rsidRDefault="007A6229" w:rsidP="00757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229" w:rsidRPr="00403026" w:rsidRDefault="007A6229" w:rsidP="007574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026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7A6229" w:rsidRDefault="007A6229" w:rsidP="00EB635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026">
        <w:rPr>
          <w:rFonts w:ascii="Times New Roman" w:hAnsi="Times New Roman" w:cs="Times New Roman"/>
          <w:b/>
          <w:bCs/>
          <w:sz w:val="28"/>
          <w:szCs w:val="28"/>
        </w:rPr>
        <w:t>мероприятий по консолидации бюджетных средств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МО Калининский сельсовет </w:t>
      </w:r>
      <w:r w:rsidRPr="00403026">
        <w:rPr>
          <w:rFonts w:ascii="Times New Roman" w:hAnsi="Times New Roman" w:cs="Times New Roman"/>
          <w:b/>
          <w:bCs/>
          <w:sz w:val="28"/>
          <w:szCs w:val="28"/>
        </w:rPr>
        <w:t xml:space="preserve"> Ташлинск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403026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 в целях оздоровления муниципальных финансов</w:t>
      </w:r>
      <w:r w:rsidRPr="00403026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bCs/>
          <w:sz w:val="28"/>
          <w:szCs w:val="28"/>
        </w:rPr>
        <w:t>2023-2025 годы</w:t>
      </w:r>
    </w:p>
    <w:p w:rsidR="007A6229" w:rsidRDefault="007A6229" w:rsidP="007574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4"/>
        <w:gridCol w:w="4456"/>
        <w:gridCol w:w="2187"/>
        <w:gridCol w:w="11"/>
        <w:gridCol w:w="1594"/>
        <w:gridCol w:w="164"/>
        <w:gridCol w:w="3532"/>
        <w:gridCol w:w="774"/>
        <w:gridCol w:w="189"/>
        <w:gridCol w:w="586"/>
        <w:gridCol w:w="775"/>
      </w:tblGrid>
      <w:tr w:rsidR="007A6229" w:rsidRPr="00BE4F2F" w:rsidTr="000E622A">
        <w:trPr>
          <w:trHeight w:val="218"/>
        </w:trPr>
        <w:tc>
          <w:tcPr>
            <w:tcW w:w="814" w:type="dxa"/>
            <w:vMerge w:val="restart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56" w:type="dxa"/>
            <w:vMerge w:val="restart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7" w:type="dxa"/>
            <w:vMerge w:val="restart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05" w:type="dxa"/>
            <w:gridSpan w:val="2"/>
            <w:vMerge w:val="restart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696" w:type="dxa"/>
            <w:gridSpan w:val="2"/>
            <w:vMerge w:val="restart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2324" w:type="dxa"/>
            <w:gridSpan w:val="4"/>
            <w:tcBorders>
              <w:bottom w:val="single" w:sz="4" w:space="0" w:color="auto"/>
            </w:tcBorders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7A6229" w:rsidRPr="00BE4F2F" w:rsidTr="000E622A">
        <w:trPr>
          <w:trHeight w:val="570"/>
        </w:trPr>
        <w:tc>
          <w:tcPr>
            <w:tcW w:w="814" w:type="dxa"/>
            <w:vMerge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vMerge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vMerge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A6229" w:rsidRPr="00BE4F2F" w:rsidTr="000E622A">
        <w:trPr>
          <w:trHeight w:val="70"/>
        </w:trPr>
        <w:tc>
          <w:tcPr>
            <w:tcW w:w="814" w:type="dxa"/>
            <w:vAlign w:val="center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6" w:type="dxa"/>
            <w:vAlign w:val="center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7" w:type="dxa"/>
            <w:vAlign w:val="center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  <w:gridSpan w:val="2"/>
            <w:vAlign w:val="center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6" w:type="dxa"/>
            <w:gridSpan w:val="2"/>
            <w:vAlign w:val="center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5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5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A6229" w:rsidRPr="00BE4F2F" w:rsidTr="003C7DA2">
        <w:trPr>
          <w:trHeight w:val="70"/>
        </w:trPr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268" w:type="dxa"/>
            <w:gridSpan w:val="10"/>
          </w:tcPr>
          <w:p w:rsidR="007A6229" w:rsidRPr="00BE4F2F" w:rsidRDefault="007A6229" w:rsidP="0069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Меры по увеличению поступлений налоговых и неналоговых доходов </w:t>
            </w: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456" w:type="dxa"/>
          </w:tcPr>
          <w:p w:rsidR="007A6229" w:rsidRPr="00BE4F2F" w:rsidRDefault="007A6229" w:rsidP="0069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Утверждение плана по устранению неэффективных льгот (пониженных ставок по налогам) в администрации муниципального образования Калининский сельсовет Ташлинского района Оренбургской области</w:t>
            </w:r>
          </w:p>
        </w:tc>
        <w:tc>
          <w:tcPr>
            <w:tcW w:w="2187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Тюрькина В.А.</w:t>
            </w:r>
          </w:p>
        </w:tc>
        <w:tc>
          <w:tcPr>
            <w:tcW w:w="1769" w:type="dxa"/>
            <w:gridSpan w:val="3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ежегодно до 01 июня  проект нормативного правового акта</w:t>
            </w:r>
          </w:p>
        </w:tc>
        <w:tc>
          <w:tcPr>
            <w:tcW w:w="3532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 xml:space="preserve">план по устранению </w:t>
            </w:r>
          </w:p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 января 2023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>, с 1 января 202</w:t>
            </w:r>
            <w:r>
              <w:rPr>
                <w:rFonts w:ascii="Times New Roman" w:hAnsi="Times New Roman"/>
                <w:sz w:val="24"/>
                <w:szCs w:val="24"/>
              </w:rPr>
              <w:t>4, с 1 января 2025 года, с 1 января 2025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 xml:space="preserve"> года неэффективных льгот (пониженных ставок по налогам) в администрации муниципального образования Калининский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456" w:type="dxa"/>
          </w:tcPr>
          <w:p w:rsidR="007A6229" w:rsidRPr="00BE4F2F" w:rsidRDefault="007A6229" w:rsidP="00696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Инвентаризация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>имущества (в том числе земельных участков), находящегося в собственности муниципального образования Калининский сельсовет.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 бюджета поселения</w:t>
            </w:r>
          </w:p>
        </w:tc>
        <w:tc>
          <w:tcPr>
            <w:tcW w:w="2187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Рубцова </w:t>
            </w:r>
            <w:r>
              <w:rPr>
                <w:rFonts w:ascii="Times New Roman" w:hAnsi="Times New Roman"/>
                <w:smallCaps/>
                <w:sz w:val="24"/>
                <w:szCs w:val="24"/>
              </w:rPr>
              <w:t>Л.А.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Овсянникова М.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1769" w:type="dxa"/>
            <w:gridSpan w:val="3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жегодно 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 xml:space="preserve"> до 1 июня</w:t>
            </w:r>
          </w:p>
        </w:tc>
        <w:tc>
          <w:tcPr>
            <w:tcW w:w="3532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 xml:space="preserve"> объем дополнительных поступлений в бюджет поселения, тыс. руб.</w:t>
            </w:r>
          </w:p>
        </w:tc>
        <w:tc>
          <w:tcPr>
            <w:tcW w:w="77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456" w:type="dxa"/>
          </w:tcPr>
          <w:p w:rsidR="007A6229" w:rsidRPr="00BE4F2F" w:rsidRDefault="007A6229" w:rsidP="00696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Совершенствование администрирования административных штрафов, накладываемых административными комиссиями</w:t>
            </w:r>
          </w:p>
        </w:tc>
        <w:tc>
          <w:tcPr>
            <w:tcW w:w="2187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Тюрькина В.А.</w:t>
            </w:r>
          </w:p>
        </w:tc>
        <w:tc>
          <w:tcPr>
            <w:tcW w:w="1769" w:type="dxa"/>
            <w:gridSpan w:val="3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32" w:type="dxa"/>
          </w:tcPr>
          <w:p w:rsidR="007A6229" w:rsidRPr="00BE4F2F" w:rsidRDefault="007A6229" w:rsidP="00696BF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прирост поступлений в мест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>ый бюд</w:t>
            </w:r>
            <w:r>
              <w:rPr>
                <w:rFonts w:ascii="Times New Roman" w:hAnsi="Times New Roman"/>
                <w:sz w:val="24"/>
                <w:szCs w:val="24"/>
              </w:rPr>
              <w:t>жет фактическим поступлениям 2022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 xml:space="preserve"> года, (процентов)</w:t>
            </w:r>
          </w:p>
        </w:tc>
        <w:tc>
          <w:tcPr>
            <w:tcW w:w="77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4456" w:type="dxa"/>
          </w:tcPr>
          <w:p w:rsidR="007A6229" w:rsidRPr="00BE4F2F" w:rsidRDefault="007A6229" w:rsidP="0069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 xml:space="preserve">Мониторинг осуществления муниципального земельного контроля и контроля выполнения условий заключенных договоров аренды земельных участков </w:t>
            </w:r>
          </w:p>
        </w:tc>
        <w:tc>
          <w:tcPr>
            <w:tcW w:w="2187" w:type="dxa"/>
          </w:tcPr>
          <w:p w:rsidR="007A6229" w:rsidRPr="00BE4F2F" w:rsidRDefault="007A6229" w:rsidP="0069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Овсянникова М.А.</w:t>
            </w:r>
          </w:p>
        </w:tc>
        <w:tc>
          <w:tcPr>
            <w:tcW w:w="1769" w:type="dxa"/>
            <w:gridSpan w:val="3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годно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 xml:space="preserve"> до 1 июня</w:t>
            </w:r>
          </w:p>
        </w:tc>
        <w:tc>
          <w:tcPr>
            <w:tcW w:w="3532" w:type="dxa"/>
          </w:tcPr>
          <w:p w:rsidR="007A6229" w:rsidRPr="00BE4F2F" w:rsidRDefault="007A6229" w:rsidP="0069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аналитическая записка, единиц</w:t>
            </w:r>
          </w:p>
        </w:tc>
        <w:tc>
          <w:tcPr>
            <w:tcW w:w="77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4456" w:type="dxa"/>
          </w:tcPr>
          <w:p w:rsidR="007A6229" w:rsidRPr="00BE4F2F" w:rsidRDefault="007A6229" w:rsidP="00696BFB">
            <w:pPr>
              <w:pStyle w:val="ConsPlusNormal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 w:cs="Times New Roman"/>
                <w:sz w:val="24"/>
                <w:szCs w:val="24"/>
              </w:rPr>
              <w:t>Мониторинг утверждения нормативных правовых актов муниципальных образований (сельских поселений) на территории которых введено самообложение граждан</w:t>
            </w:r>
          </w:p>
        </w:tc>
        <w:tc>
          <w:tcPr>
            <w:tcW w:w="2187" w:type="dxa"/>
          </w:tcPr>
          <w:p w:rsidR="007A6229" w:rsidRPr="00BE4F2F" w:rsidRDefault="007A6229" w:rsidP="00696BF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  <w:gridSpan w:val="3"/>
          </w:tcPr>
          <w:p w:rsidR="007A6229" w:rsidRPr="00BE4F2F" w:rsidRDefault="007A6229" w:rsidP="00696B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Ежегодно до 01ноября </w:t>
            </w:r>
          </w:p>
        </w:tc>
        <w:tc>
          <w:tcPr>
            <w:tcW w:w="3532" w:type="dxa"/>
          </w:tcPr>
          <w:p w:rsidR="007A6229" w:rsidRPr="00BE4F2F" w:rsidRDefault="007A6229" w:rsidP="00696BF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записка, единиц</w:t>
            </w:r>
          </w:p>
        </w:tc>
        <w:tc>
          <w:tcPr>
            <w:tcW w:w="77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75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4456" w:type="dxa"/>
            <w:vAlign w:val="center"/>
          </w:tcPr>
          <w:p w:rsidR="007A6229" w:rsidRPr="00BE4F2F" w:rsidRDefault="007A6229" w:rsidP="00696B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/>
                <w:color w:val="000000"/>
                <w:sz w:val="24"/>
                <w:szCs w:val="24"/>
              </w:rPr>
              <w:t>Работа комиссии по уплате налогов и страховых взносов</w:t>
            </w:r>
          </w:p>
        </w:tc>
        <w:tc>
          <w:tcPr>
            <w:tcW w:w="2198" w:type="dxa"/>
            <w:gridSpan w:val="2"/>
            <w:vAlign w:val="center"/>
          </w:tcPr>
          <w:p w:rsidR="007A6229" w:rsidRPr="00BE4F2F" w:rsidRDefault="007A6229" w:rsidP="00696B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Овсянникова М.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1758" w:type="dxa"/>
            <w:gridSpan w:val="2"/>
            <w:vAlign w:val="center"/>
          </w:tcPr>
          <w:p w:rsidR="007A6229" w:rsidRPr="00BE4F2F" w:rsidRDefault="007A6229" w:rsidP="00696B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3532" w:type="dxa"/>
            <w:vAlign w:val="center"/>
          </w:tcPr>
          <w:p w:rsidR="007A6229" w:rsidRPr="00BE4F2F" w:rsidRDefault="007A6229" w:rsidP="00696B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протоколов заседания комиссии, штук</w:t>
            </w:r>
          </w:p>
        </w:tc>
        <w:tc>
          <w:tcPr>
            <w:tcW w:w="774" w:type="dxa"/>
            <w:vAlign w:val="center"/>
          </w:tcPr>
          <w:p w:rsidR="007A6229" w:rsidRPr="00BE4F2F" w:rsidRDefault="007A6229" w:rsidP="00696B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5" w:type="dxa"/>
            <w:gridSpan w:val="2"/>
            <w:vAlign w:val="center"/>
          </w:tcPr>
          <w:p w:rsidR="007A6229" w:rsidRPr="00BE4F2F" w:rsidRDefault="007A6229" w:rsidP="00696B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5" w:type="dxa"/>
            <w:vAlign w:val="center"/>
          </w:tcPr>
          <w:p w:rsidR="007A6229" w:rsidRPr="00BE4F2F" w:rsidRDefault="007A6229" w:rsidP="00696B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268" w:type="dxa"/>
            <w:gridSpan w:val="10"/>
            <w:vAlign w:val="center"/>
          </w:tcPr>
          <w:p w:rsidR="007A6229" w:rsidRPr="00BE4F2F" w:rsidRDefault="007A6229" w:rsidP="0069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Меры по оптимизации расходов - программа оптимизации расходов бюджета муниципального образования сельского поселения  на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14268" w:type="dxa"/>
            <w:gridSpan w:val="10"/>
          </w:tcPr>
          <w:p w:rsidR="007A6229" w:rsidRPr="00BE4F2F" w:rsidRDefault="007A6229" w:rsidP="003C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Меры по оптимизации расходов на управление</w:t>
            </w:r>
            <w:r w:rsidRPr="00BE4F2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4456" w:type="dxa"/>
          </w:tcPr>
          <w:p w:rsidR="007A6229" w:rsidRPr="00BE4F2F" w:rsidRDefault="007A6229" w:rsidP="00696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 xml:space="preserve">Установление муниципальным образованием Калининский сельсовет запрета на увеличение численности муниципальных служащих </w:t>
            </w:r>
          </w:p>
        </w:tc>
        <w:tc>
          <w:tcPr>
            <w:tcW w:w="2187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Тюрькина В.А.</w:t>
            </w:r>
          </w:p>
        </w:tc>
        <w:tc>
          <w:tcPr>
            <w:tcW w:w="1769" w:type="dxa"/>
            <w:gridSpan w:val="3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32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 xml:space="preserve">нормативно установленный запрет на увеличение численности муниципальных служащих </w:t>
            </w:r>
          </w:p>
        </w:tc>
        <w:tc>
          <w:tcPr>
            <w:tcW w:w="77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4456" w:type="dxa"/>
          </w:tcPr>
          <w:p w:rsidR="007A6229" w:rsidRPr="00BE4F2F" w:rsidRDefault="007A6229" w:rsidP="00696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 xml:space="preserve">Соблюдение администрации муниципального образования Калининский сельсовет норматива формирования расходов на оплату труда депутатов, выборных должностных лиц и муниципальных служащих органов местного самоуправления поселения. </w:t>
            </w:r>
          </w:p>
        </w:tc>
        <w:tc>
          <w:tcPr>
            <w:tcW w:w="2187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Рубцова Л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1769" w:type="dxa"/>
            <w:gridSpan w:val="3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3- 2025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32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проведение ежеквартального мониторинга соблюдения нормативов расходов и внесение предложений по применению бюджетных мер принуждения, единиц</w:t>
            </w:r>
          </w:p>
        </w:tc>
        <w:tc>
          <w:tcPr>
            <w:tcW w:w="77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5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5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4456" w:type="dxa"/>
          </w:tcPr>
          <w:p w:rsidR="007A6229" w:rsidRPr="00BE4F2F" w:rsidRDefault="007A6229" w:rsidP="00696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Повышение эффективности использования имущества, находящегося в муниципальной собственности, в целях организации деятельности органов местного самоуправления</w:t>
            </w:r>
          </w:p>
        </w:tc>
        <w:tc>
          <w:tcPr>
            <w:tcW w:w="2187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Тюрькина В.А.</w:t>
            </w:r>
          </w:p>
        </w:tc>
        <w:tc>
          <w:tcPr>
            <w:tcW w:w="1769" w:type="dxa"/>
            <w:gridSpan w:val="3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32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объем расходов местного бюджета, оптимизированный в результате эффективного использования имущества, тыс.рублей</w:t>
            </w:r>
          </w:p>
        </w:tc>
        <w:tc>
          <w:tcPr>
            <w:tcW w:w="774" w:type="dxa"/>
          </w:tcPr>
          <w:p w:rsidR="007A6229" w:rsidRPr="00BE4F2F" w:rsidRDefault="007A6229" w:rsidP="00696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775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775" w:type="dxa"/>
          </w:tcPr>
          <w:p w:rsidR="007A6229" w:rsidRPr="00BE4F2F" w:rsidRDefault="007A6229" w:rsidP="0069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определяется по итогам года</w:t>
            </w: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4268" w:type="dxa"/>
            <w:gridSpan w:val="10"/>
          </w:tcPr>
          <w:p w:rsidR="007A6229" w:rsidRPr="00BE4F2F" w:rsidRDefault="007A6229" w:rsidP="0069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Меры по оптимизации расходов на содержание бюджетной сети</w:t>
            </w:r>
            <w:r w:rsidRPr="00BE4F2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4456" w:type="dxa"/>
          </w:tcPr>
          <w:p w:rsidR="007A6229" w:rsidRPr="00BE4F2F" w:rsidRDefault="007A6229" w:rsidP="0069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Анализ эффективности использования мощностей (фондов) учреждений</w:t>
            </w:r>
          </w:p>
        </w:tc>
        <w:tc>
          <w:tcPr>
            <w:tcW w:w="2187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Тюрькина В.А.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696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63" w:type="dxa"/>
            <w:gridSpan w:val="2"/>
          </w:tcPr>
          <w:p w:rsidR="007A6229" w:rsidRPr="00BE4F2F" w:rsidRDefault="007A6229" w:rsidP="000E6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86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5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2.2.2.</w:t>
            </w:r>
          </w:p>
        </w:tc>
        <w:tc>
          <w:tcPr>
            <w:tcW w:w="4456" w:type="dxa"/>
          </w:tcPr>
          <w:p w:rsidR="007A6229" w:rsidRPr="00BE4F2F" w:rsidRDefault="007A6229" w:rsidP="00696BF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Обеспечить переход на эффективные контракты работников муниципального образования сельского поселения</w:t>
            </w:r>
          </w:p>
        </w:tc>
        <w:tc>
          <w:tcPr>
            <w:tcW w:w="2187" w:type="dxa"/>
          </w:tcPr>
          <w:p w:rsidR="007A6229" w:rsidRPr="00BE4F2F" w:rsidRDefault="007A6229" w:rsidP="00696BF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 w:cs="Times New Roman"/>
                <w:sz w:val="24"/>
                <w:szCs w:val="24"/>
              </w:rPr>
              <w:t xml:space="preserve">Разумная О.А., </w:t>
            </w:r>
            <w:r w:rsidRPr="00BE4F2F">
              <w:rPr>
                <w:rFonts w:ascii="Times New Roman" w:hAnsi="Times New Roman" w:cs="Times New Roman"/>
                <w:bCs/>
                <w:sz w:val="24"/>
                <w:szCs w:val="24"/>
              </w:rPr>
              <w:t>Тюрькина В.А.</w:t>
            </w:r>
          </w:p>
        </w:tc>
        <w:tc>
          <w:tcPr>
            <w:tcW w:w="1605" w:type="dxa"/>
            <w:gridSpan w:val="2"/>
          </w:tcPr>
          <w:p w:rsidR="007A6229" w:rsidRPr="00BE4F2F" w:rsidRDefault="007A6229" w:rsidP="00696B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BE4F2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3696" w:type="dxa"/>
            <w:gridSpan w:val="2"/>
          </w:tcPr>
          <w:p w:rsidR="007A6229" w:rsidRPr="00BE4F2F" w:rsidRDefault="007A6229" w:rsidP="00696BF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 w:cs="Times New Roman"/>
                <w:bCs/>
                <w:sz w:val="24"/>
                <w:szCs w:val="24"/>
              </w:rPr>
              <w:t>Доля работников сферы переведенных на эффективные контракты, процентов</w:t>
            </w:r>
          </w:p>
        </w:tc>
        <w:tc>
          <w:tcPr>
            <w:tcW w:w="963" w:type="dxa"/>
            <w:gridSpan w:val="2"/>
          </w:tcPr>
          <w:p w:rsidR="007A6229" w:rsidRPr="00BE4F2F" w:rsidRDefault="007A6229" w:rsidP="00696B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  <w:tc>
          <w:tcPr>
            <w:tcW w:w="586" w:type="dxa"/>
          </w:tcPr>
          <w:p w:rsidR="007A6229" w:rsidRPr="00BE4F2F" w:rsidRDefault="007A6229" w:rsidP="00696B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7A6229" w:rsidRPr="00BE4F2F" w:rsidRDefault="007A6229" w:rsidP="00696B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2.2.3</w:t>
            </w:r>
          </w:p>
        </w:tc>
        <w:tc>
          <w:tcPr>
            <w:tcW w:w="4456" w:type="dxa"/>
          </w:tcPr>
          <w:p w:rsidR="007A6229" w:rsidRPr="00BE4F2F" w:rsidRDefault="007A6229" w:rsidP="00696BF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 w:cs="Times New Roman"/>
                <w:bCs/>
                <w:sz w:val="24"/>
                <w:szCs w:val="24"/>
              </w:rPr>
              <w:t>Утвердить график регистрации прав муниципальной собственности на объекты жилищно-коммунального хозяйства, в том числе бесхозные объекты на 2020 год</w:t>
            </w:r>
          </w:p>
        </w:tc>
        <w:tc>
          <w:tcPr>
            <w:tcW w:w="2187" w:type="dxa"/>
          </w:tcPr>
          <w:p w:rsidR="007A6229" w:rsidRPr="00BE4F2F" w:rsidRDefault="007A6229" w:rsidP="00696BF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М.</w:t>
            </w:r>
            <w:r w:rsidRPr="00BE4F2F">
              <w:rPr>
                <w:rFonts w:ascii="Times New Roman" w:hAnsi="Times New Roman" w:cs="Times New Roman"/>
                <w:sz w:val="24"/>
                <w:szCs w:val="24"/>
              </w:rPr>
              <w:t xml:space="preserve">А., </w:t>
            </w:r>
            <w:r w:rsidRPr="00BE4F2F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имуществом администрации Ташлинского района</w:t>
            </w:r>
          </w:p>
        </w:tc>
        <w:tc>
          <w:tcPr>
            <w:tcW w:w="1605" w:type="dxa"/>
            <w:gridSpan w:val="2"/>
          </w:tcPr>
          <w:p w:rsidR="007A6229" w:rsidRPr="00BE4F2F" w:rsidRDefault="007A6229" w:rsidP="00696B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 w:cs="Times New Roman"/>
                <w:bCs/>
                <w:sz w:val="24"/>
                <w:szCs w:val="24"/>
              </w:rPr>
              <w:t>До 01.06.2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BE4F2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3696" w:type="dxa"/>
            <w:gridSpan w:val="2"/>
          </w:tcPr>
          <w:p w:rsidR="007A6229" w:rsidRPr="00BE4F2F" w:rsidRDefault="007A6229" w:rsidP="00696BF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E4F2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утвержденного графика, единиц</w:t>
            </w:r>
          </w:p>
        </w:tc>
        <w:tc>
          <w:tcPr>
            <w:tcW w:w="963" w:type="dxa"/>
            <w:gridSpan w:val="2"/>
          </w:tcPr>
          <w:p w:rsidR="007A6229" w:rsidRPr="00BE4F2F" w:rsidRDefault="007A6229" w:rsidP="00696B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7A6229" w:rsidRPr="00BE4F2F" w:rsidRDefault="007A6229" w:rsidP="00696B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7A6229" w:rsidRPr="00BE4F2F" w:rsidRDefault="007A6229" w:rsidP="00696B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14268" w:type="dxa"/>
            <w:gridSpan w:val="10"/>
          </w:tcPr>
          <w:p w:rsidR="007A6229" w:rsidRPr="00BE4F2F" w:rsidRDefault="007A6229" w:rsidP="00C6187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системы закупок для муниципальных нужд</w:t>
            </w: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4456" w:type="dxa"/>
          </w:tcPr>
          <w:p w:rsidR="007A6229" w:rsidRPr="00BE4F2F" w:rsidRDefault="007A6229" w:rsidP="00696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Оптимизация расходов на содержание материально-технической базы органа местного самоуправления по результатам экономии, сложившейся по итогам проведения закупок для муниципальных нужд</w:t>
            </w:r>
          </w:p>
        </w:tc>
        <w:tc>
          <w:tcPr>
            <w:tcW w:w="2187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Рубцова Л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1605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96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сокращение расходов на содержание учреждений,</w:t>
            </w:r>
          </w:p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тыс. рублей (определяется по итогам года)</w:t>
            </w:r>
          </w:p>
        </w:tc>
        <w:tc>
          <w:tcPr>
            <w:tcW w:w="963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586" w:type="dxa"/>
          </w:tcPr>
          <w:p w:rsidR="007A6229" w:rsidRPr="00BE4F2F" w:rsidRDefault="007A6229" w:rsidP="0069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775" w:type="dxa"/>
          </w:tcPr>
          <w:p w:rsidR="007A6229" w:rsidRPr="00BE4F2F" w:rsidRDefault="007A6229" w:rsidP="0069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Определяется по итога</w:t>
            </w:r>
            <w:bookmarkStart w:id="0" w:name="_GoBack"/>
            <w:bookmarkEnd w:id="0"/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м года</w:t>
            </w: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14268" w:type="dxa"/>
            <w:gridSpan w:val="10"/>
          </w:tcPr>
          <w:p w:rsidR="007A6229" w:rsidRPr="00BE4F2F" w:rsidRDefault="007A6229" w:rsidP="00696B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Меры по совершенствованию межбюджетных отношений на муниципальном уровне</w:t>
            </w: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2.4.1.</w:t>
            </w:r>
          </w:p>
        </w:tc>
        <w:tc>
          <w:tcPr>
            <w:tcW w:w="4456" w:type="dxa"/>
          </w:tcPr>
          <w:p w:rsidR="007A6229" w:rsidRPr="00BE4F2F" w:rsidRDefault="007A6229" w:rsidP="00696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Обеспечение эффективности бюджетных расходов на предоставление межбюджетных трансфертов</w:t>
            </w:r>
          </w:p>
        </w:tc>
        <w:tc>
          <w:tcPr>
            <w:tcW w:w="2187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Рубцова Л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1605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696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доля расходов, признанных эффективными, процентов</w:t>
            </w:r>
          </w:p>
        </w:tc>
        <w:tc>
          <w:tcPr>
            <w:tcW w:w="963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586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5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2.4.2.</w:t>
            </w:r>
          </w:p>
        </w:tc>
        <w:tc>
          <w:tcPr>
            <w:tcW w:w="4456" w:type="dxa"/>
          </w:tcPr>
          <w:p w:rsidR="007A6229" w:rsidRPr="00BE4F2F" w:rsidRDefault="007A6229" w:rsidP="00696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Инвентаризация исполняемых расходных обязательств муниципального образования Калининский сельсовет и принятие мер по отмене расходных обязательств, не отнесенных федеральным законодательством и законодательством Оренбургской области к расходным обязательствам органов местного самоуправления муниципальных образований</w:t>
            </w:r>
          </w:p>
        </w:tc>
        <w:tc>
          <w:tcPr>
            <w:tcW w:w="2187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Рубцова Л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1605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696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аналитическая записка, единиц</w:t>
            </w:r>
          </w:p>
        </w:tc>
        <w:tc>
          <w:tcPr>
            <w:tcW w:w="963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14268" w:type="dxa"/>
            <w:gridSpan w:val="10"/>
          </w:tcPr>
          <w:p w:rsidR="007A6229" w:rsidRPr="00BE4F2F" w:rsidRDefault="007A6229" w:rsidP="000E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Оптимизация инвестиционных расходов, субсидий юридическим лицам, дебиторской  и кредиторской задолженности</w:t>
            </w: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2.5.1.</w:t>
            </w:r>
          </w:p>
        </w:tc>
        <w:tc>
          <w:tcPr>
            <w:tcW w:w="4456" w:type="dxa"/>
          </w:tcPr>
          <w:p w:rsidR="007A6229" w:rsidRPr="00BE4F2F" w:rsidRDefault="007A6229" w:rsidP="00696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Анализ причин возникновения дебиторской задолженности и принятие плана сокращения просроченной дебиторской задолженности. Принятие плана сокращения дебиторской задолженности. Предоставление в финансовый отдел администрации Ташлинского района  в составе пояснительной записки к квартальным и годовому отчетам информации о результатах выполнения плана мероприятий по сокращению просроченной дебиторской задолженности</w:t>
            </w:r>
          </w:p>
        </w:tc>
        <w:tc>
          <w:tcPr>
            <w:tcW w:w="2187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Рубцова Л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1605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696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Пояснительная записка о наличии и выполнении плана мероприятий</w:t>
            </w:r>
          </w:p>
        </w:tc>
        <w:tc>
          <w:tcPr>
            <w:tcW w:w="963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5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2.5.2.</w:t>
            </w:r>
          </w:p>
        </w:tc>
        <w:tc>
          <w:tcPr>
            <w:tcW w:w="4456" w:type="dxa"/>
          </w:tcPr>
          <w:p w:rsidR="007A6229" w:rsidRPr="00BE4F2F" w:rsidRDefault="007A6229" w:rsidP="00696B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Отсутствие роста просроченной кредиторской задолженности по обязательствам местного бюджета и муниципальных учреждений</w:t>
            </w:r>
          </w:p>
        </w:tc>
        <w:tc>
          <w:tcPr>
            <w:tcW w:w="2187" w:type="dxa"/>
          </w:tcPr>
          <w:p w:rsidR="007A6229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Рубцова Л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>.А.</w:t>
            </w:r>
          </w:p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Тюрькина В.А.</w:t>
            </w:r>
          </w:p>
        </w:tc>
        <w:tc>
          <w:tcPr>
            <w:tcW w:w="1605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696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прирост размера просроченной кредиторской задолженности, процентов</w:t>
            </w:r>
          </w:p>
        </w:tc>
        <w:tc>
          <w:tcPr>
            <w:tcW w:w="963" w:type="dxa"/>
            <w:gridSpan w:val="2"/>
          </w:tcPr>
          <w:p w:rsidR="007A6229" w:rsidRPr="00BE4F2F" w:rsidRDefault="007A6229" w:rsidP="000E6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2.5.3.</w:t>
            </w:r>
          </w:p>
        </w:tc>
        <w:tc>
          <w:tcPr>
            <w:tcW w:w="4456" w:type="dxa"/>
          </w:tcPr>
          <w:p w:rsidR="007A6229" w:rsidRPr="00BE4F2F" w:rsidRDefault="007A6229" w:rsidP="00696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Оптимизация бюджетных расходов на осуществление бюджетных инвестиций, (осуществление капитальных вложений в первоочередном порядке в объекты, планируемые к вводу в эксплуатацию в текущем финансовом году, учет возможности обеспечения обязательного объема финансирования при принятии решений об участии в федеральных и областных целевых программах, проведение анализа целесообразности завершение ранее начатого строительства)</w:t>
            </w:r>
          </w:p>
        </w:tc>
        <w:tc>
          <w:tcPr>
            <w:tcW w:w="2187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Тюрькина В.А</w:t>
            </w:r>
          </w:p>
        </w:tc>
        <w:tc>
          <w:tcPr>
            <w:tcW w:w="1605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96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Доля объектов, вводимых в эксплуатацию в текущем финансовом году, к общему количеству объектов, предлагаемых к финансированию в этом же году, процентов</w:t>
            </w:r>
          </w:p>
        </w:tc>
        <w:tc>
          <w:tcPr>
            <w:tcW w:w="963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2.5.</w:t>
            </w:r>
            <w:r w:rsidRPr="00BE4F2F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456" w:type="dxa"/>
          </w:tcPr>
          <w:p w:rsidR="007A6229" w:rsidRPr="00BE4F2F" w:rsidRDefault="007A6229" w:rsidP="00696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Сокращение объемов незавершенного строительства с нарушением сроков строительства</w:t>
            </w:r>
          </w:p>
        </w:tc>
        <w:tc>
          <w:tcPr>
            <w:tcW w:w="2187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Тюрькина В.А</w:t>
            </w:r>
          </w:p>
        </w:tc>
        <w:tc>
          <w:tcPr>
            <w:tcW w:w="1605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96" w:type="dxa"/>
            <w:gridSpan w:val="2"/>
          </w:tcPr>
          <w:p w:rsidR="007A6229" w:rsidRPr="00BE4F2F" w:rsidRDefault="007A6229" w:rsidP="000E622A">
            <w:pPr>
              <w:spacing w:after="0" w:line="240" w:lineRule="auto"/>
              <w:ind w:right="-122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 xml:space="preserve">Доля объектов незавершенного строительства с нарушением нормативных сроков строительства в общем количестве объектов незавершенного строительства, процентов </w:t>
            </w:r>
          </w:p>
        </w:tc>
        <w:tc>
          <w:tcPr>
            <w:tcW w:w="963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2.5.5.</w:t>
            </w:r>
          </w:p>
        </w:tc>
        <w:tc>
          <w:tcPr>
            <w:tcW w:w="4456" w:type="dxa"/>
          </w:tcPr>
          <w:p w:rsidR="007A6229" w:rsidRPr="00BE4F2F" w:rsidRDefault="007A6229" w:rsidP="0069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предоставления субсидий юридическим лицам (за исключением субсидий муниципальным учреждениям), индивидуальным предпринимателям, физическим лицам, некоммерческим организациям, не являющимся казенными учреждениями и подготовка предложений, направленных на сокращение неэффективных расходов местного бюджета </w:t>
            </w:r>
          </w:p>
        </w:tc>
        <w:tc>
          <w:tcPr>
            <w:tcW w:w="2187" w:type="dxa"/>
          </w:tcPr>
          <w:p w:rsidR="007A6229" w:rsidRPr="00BE4F2F" w:rsidRDefault="007A6229" w:rsidP="0069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Овсянникова М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>.А.</w:t>
            </w:r>
          </w:p>
          <w:p w:rsidR="007A6229" w:rsidRDefault="007A6229" w:rsidP="00FB2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Рубцова Л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>.А.</w:t>
            </w:r>
          </w:p>
          <w:p w:rsidR="007A6229" w:rsidRPr="00BE4F2F" w:rsidRDefault="007A6229" w:rsidP="0069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ежегодно, до 1 октября</w:t>
            </w:r>
          </w:p>
        </w:tc>
        <w:tc>
          <w:tcPr>
            <w:tcW w:w="3696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 xml:space="preserve">представление в финансовый отдел администрации района аналитических записок </w:t>
            </w:r>
          </w:p>
        </w:tc>
        <w:tc>
          <w:tcPr>
            <w:tcW w:w="963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14268" w:type="dxa"/>
            <w:gridSpan w:val="10"/>
          </w:tcPr>
          <w:p w:rsidR="007A6229" w:rsidRPr="00BE4F2F" w:rsidRDefault="007A6229" w:rsidP="003C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Планирование местного бюджета</w:t>
            </w: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2.6.1.</w:t>
            </w:r>
          </w:p>
        </w:tc>
        <w:tc>
          <w:tcPr>
            <w:tcW w:w="4456" w:type="dxa"/>
          </w:tcPr>
          <w:p w:rsidR="007A6229" w:rsidRPr="00BE4F2F" w:rsidRDefault="007A6229" w:rsidP="0069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 xml:space="preserve">Формирование бюджетных ассигнований в проекте местного бюджета на соответствующий  финансовый год на основе муниципальных программ </w:t>
            </w:r>
          </w:p>
        </w:tc>
        <w:tc>
          <w:tcPr>
            <w:tcW w:w="2187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 xml:space="preserve">Разумная О.А., </w:t>
            </w: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Тюрькина В.А.</w:t>
            </w:r>
          </w:p>
        </w:tc>
        <w:tc>
          <w:tcPr>
            <w:tcW w:w="1605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696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доля расходов, формируемых на основании муниципальных программ поселения, процентов</w:t>
            </w:r>
          </w:p>
        </w:tc>
        <w:tc>
          <w:tcPr>
            <w:tcW w:w="963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86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75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2.6.2.</w:t>
            </w:r>
          </w:p>
        </w:tc>
        <w:tc>
          <w:tcPr>
            <w:tcW w:w="4456" w:type="dxa"/>
          </w:tcPr>
          <w:p w:rsidR="007A6229" w:rsidRPr="00BE4F2F" w:rsidRDefault="007A6229" w:rsidP="0069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Совершенствование методологии разработки и реализации муниципальных программ</w:t>
            </w:r>
          </w:p>
        </w:tc>
        <w:tc>
          <w:tcPr>
            <w:tcW w:w="2187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 xml:space="preserve">Разумная О.А., </w:t>
            </w: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Тюрькина В.А.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696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внесение изменений в постановление администрации поселения</w:t>
            </w:r>
          </w:p>
        </w:tc>
        <w:tc>
          <w:tcPr>
            <w:tcW w:w="963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2.6.3.</w:t>
            </w:r>
          </w:p>
        </w:tc>
        <w:tc>
          <w:tcPr>
            <w:tcW w:w="4456" w:type="dxa"/>
          </w:tcPr>
          <w:p w:rsidR="007A6229" w:rsidRPr="00BE4F2F" w:rsidRDefault="007A6229" w:rsidP="0069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Оценка эффективности бюджетных расходов на реализацию муниципальных программ муниципального образования сельского поселения на стадии их планирования</w:t>
            </w:r>
          </w:p>
        </w:tc>
        <w:tc>
          <w:tcPr>
            <w:tcW w:w="2187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 xml:space="preserve">Разумная О.А., </w:t>
            </w: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Тюрькина В.А.</w:t>
            </w:r>
          </w:p>
        </w:tc>
        <w:tc>
          <w:tcPr>
            <w:tcW w:w="1605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696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доля расходов, в отношении, которых</w:t>
            </w:r>
          </w:p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 xml:space="preserve"> проведена  оценка, процентов</w:t>
            </w:r>
          </w:p>
        </w:tc>
        <w:tc>
          <w:tcPr>
            <w:tcW w:w="963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86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75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268" w:type="dxa"/>
            <w:gridSpan w:val="10"/>
          </w:tcPr>
          <w:p w:rsidR="007A6229" w:rsidRPr="00BE4F2F" w:rsidRDefault="007A6229" w:rsidP="0069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Меры по сокращению муниципального долга</w:t>
            </w: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4456" w:type="dxa"/>
          </w:tcPr>
          <w:p w:rsidR="007A6229" w:rsidRPr="00BE4F2F" w:rsidRDefault="007A6229" w:rsidP="0069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Недопущение планирования предоставления муниципальных гарантий поселения</w:t>
            </w:r>
          </w:p>
        </w:tc>
        <w:tc>
          <w:tcPr>
            <w:tcW w:w="2187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bCs/>
                <w:sz w:val="24"/>
                <w:szCs w:val="24"/>
              </w:rPr>
              <w:t>Тюрькина В.А.</w:t>
            </w:r>
          </w:p>
        </w:tc>
        <w:tc>
          <w:tcPr>
            <w:tcW w:w="1605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96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объем планируемых к предоставлению муниципальных гарантий поселения (в первоначальной редакции Решения Совета депутатов муниципального образования Калининский сельсовет о бюджете поселения), тыс.рублей</w:t>
            </w:r>
          </w:p>
        </w:tc>
        <w:tc>
          <w:tcPr>
            <w:tcW w:w="963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4456" w:type="dxa"/>
          </w:tcPr>
          <w:p w:rsidR="007A6229" w:rsidRPr="00BE4F2F" w:rsidRDefault="007A6229" w:rsidP="0069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 xml:space="preserve">Обеспечение размера  дефицита бюджета муниципального образования Калининский сельсовет, установленный решением о бюджете, а также размер дефицита бюджета, сложившийся по данным годового отчета об исполнении бюджета за 2019 год, в объеме не превышающем суммы остатков средств на счетах по учету средств бюджета по состоянию на 01.01.2020 и поступлений в 2019 году средств от продажи акций и иных форм участия в капитале, находящихся в собственности муниципального образования. </w:t>
            </w:r>
          </w:p>
        </w:tc>
        <w:tc>
          <w:tcPr>
            <w:tcW w:w="2187" w:type="dxa"/>
          </w:tcPr>
          <w:p w:rsidR="007A6229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Тюрькина В.А.</w:t>
            </w:r>
          </w:p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Рубцова Л.А.</w:t>
            </w:r>
          </w:p>
        </w:tc>
        <w:tc>
          <w:tcPr>
            <w:tcW w:w="1605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96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Отношение дефицита местного бюджета к остаткам средств на счетах по учету средств бюджета, процентов</w:t>
            </w:r>
          </w:p>
        </w:tc>
        <w:tc>
          <w:tcPr>
            <w:tcW w:w="963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6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5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4456" w:type="dxa"/>
          </w:tcPr>
          <w:p w:rsidR="007A6229" w:rsidRPr="00BE4F2F" w:rsidRDefault="007A6229" w:rsidP="0069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Недопущение планирования привлечения бюджетных кредитов из районного бюджета в бюджет поселения</w:t>
            </w:r>
          </w:p>
        </w:tc>
        <w:tc>
          <w:tcPr>
            <w:tcW w:w="2187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Тюрькина В.А</w:t>
            </w:r>
          </w:p>
        </w:tc>
        <w:tc>
          <w:tcPr>
            <w:tcW w:w="1605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96" w:type="dxa"/>
            <w:gridSpan w:val="2"/>
          </w:tcPr>
          <w:p w:rsidR="007A6229" w:rsidRPr="00BE4F2F" w:rsidRDefault="007A6229" w:rsidP="000E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объем планируемых к привлечению бюджетных кредитов из районного бюджета, тыс.рублей</w:t>
            </w:r>
          </w:p>
        </w:tc>
        <w:tc>
          <w:tcPr>
            <w:tcW w:w="963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3.1.4.</w:t>
            </w:r>
          </w:p>
        </w:tc>
        <w:tc>
          <w:tcPr>
            <w:tcW w:w="4456" w:type="dxa"/>
          </w:tcPr>
          <w:p w:rsidR="007A6229" w:rsidRPr="00BE4F2F" w:rsidRDefault="007A6229" w:rsidP="00696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Осуществление мониторинга размера муниципального долга местных бюджетов</w:t>
            </w:r>
          </w:p>
        </w:tc>
        <w:tc>
          <w:tcPr>
            <w:tcW w:w="2187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Тюрькина В.А</w:t>
            </w:r>
          </w:p>
        </w:tc>
        <w:tc>
          <w:tcPr>
            <w:tcW w:w="1605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96" w:type="dxa"/>
            <w:gridSpan w:val="2"/>
          </w:tcPr>
          <w:p w:rsidR="007A6229" w:rsidRPr="00BE4F2F" w:rsidRDefault="007A6229" w:rsidP="000E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информация о соблюдении муниципальным образованием поселения бюджетного законодательства</w:t>
            </w:r>
          </w:p>
        </w:tc>
        <w:tc>
          <w:tcPr>
            <w:tcW w:w="963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9" w:rsidRPr="00BE4F2F" w:rsidTr="000E622A">
        <w:tc>
          <w:tcPr>
            <w:tcW w:w="814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3.1.5.</w:t>
            </w:r>
          </w:p>
        </w:tc>
        <w:tc>
          <w:tcPr>
            <w:tcW w:w="4456" w:type="dxa"/>
          </w:tcPr>
          <w:p w:rsidR="007A6229" w:rsidRPr="00BE4F2F" w:rsidRDefault="007A6229" w:rsidP="00696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Объем бюджетных кредитов, предоставленных поселению.</w:t>
            </w:r>
          </w:p>
        </w:tc>
        <w:tc>
          <w:tcPr>
            <w:tcW w:w="2187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Тюрькина В.А</w:t>
            </w:r>
          </w:p>
        </w:tc>
        <w:tc>
          <w:tcPr>
            <w:tcW w:w="1605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96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объем предоставленных бюджетных кредитов, выданным из местного бюджета, тыс. рублей</w:t>
            </w:r>
          </w:p>
        </w:tc>
        <w:tc>
          <w:tcPr>
            <w:tcW w:w="963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9" w:rsidRPr="00BE4F2F" w:rsidTr="000E622A">
        <w:tc>
          <w:tcPr>
            <w:tcW w:w="814" w:type="dxa"/>
            <w:vMerge w:val="restart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3.1.6.</w:t>
            </w:r>
          </w:p>
        </w:tc>
        <w:tc>
          <w:tcPr>
            <w:tcW w:w="4456" w:type="dxa"/>
            <w:vMerge w:val="restart"/>
          </w:tcPr>
          <w:p w:rsidR="007A6229" w:rsidRPr="00BE4F2F" w:rsidRDefault="007A6229" w:rsidP="00696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Осуществление мониторинга соответствия параметров муниципального долга и расходов на его обслуживание безопасному уровню и ограничениям, установленным Бюджетным кодексом Российской Федерации</w:t>
            </w:r>
          </w:p>
        </w:tc>
        <w:tc>
          <w:tcPr>
            <w:tcW w:w="2187" w:type="dxa"/>
            <w:vMerge w:val="restart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Тюрькина В.А</w:t>
            </w:r>
          </w:p>
        </w:tc>
        <w:tc>
          <w:tcPr>
            <w:tcW w:w="1605" w:type="dxa"/>
            <w:gridSpan w:val="2"/>
            <w:vMerge w:val="restart"/>
          </w:tcPr>
          <w:p w:rsidR="007A6229" w:rsidRPr="00BE4F2F" w:rsidRDefault="007A6229" w:rsidP="002B5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E4F2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96" w:type="dxa"/>
            <w:gridSpan w:val="2"/>
          </w:tcPr>
          <w:p w:rsidR="007A6229" w:rsidRPr="00BE4F2F" w:rsidRDefault="007A6229" w:rsidP="000E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Отношение общего объема муниципального долга к утвержденному общему годовому объему доходов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963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9" w:rsidRPr="00BE4F2F" w:rsidTr="000E622A">
        <w:tc>
          <w:tcPr>
            <w:tcW w:w="814" w:type="dxa"/>
            <w:vMerge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vMerge/>
          </w:tcPr>
          <w:p w:rsidR="007A6229" w:rsidRPr="00BE4F2F" w:rsidRDefault="007A6229" w:rsidP="00696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2"/>
          </w:tcPr>
          <w:p w:rsidR="007A6229" w:rsidRPr="00BE4F2F" w:rsidRDefault="007A6229" w:rsidP="000E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Доля расходов на обслуживание муниципального долга в общем объеме расходов местного бюджета, за исключение расходов, осуществляемых за счет субвенций</w:t>
            </w:r>
          </w:p>
        </w:tc>
        <w:tc>
          <w:tcPr>
            <w:tcW w:w="963" w:type="dxa"/>
            <w:gridSpan w:val="2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7A6229" w:rsidRPr="00BE4F2F" w:rsidRDefault="007A6229" w:rsidP="0069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6229" w:rsidRDefault="007A6229" w:rsidP="00757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6229" w:rsidRDefault="007A6229" w:rsidP="00757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6229" w:rsidRDefault="007A6229" w:rsidP="00757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6229" w:rsidRPr="00770FEE" w:rsidRDefault="007A6229" w:rsidP="00034D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Специалист 1 категории                                                                                                                      Л.А. Рубцова</w:t>
      </w:r>
    </w:p>
    <w:sectPr w:rsidR="007A6229" w:rsidRPr="00770FEE" w:rsidSect="00EC6AE9">
      <w:pgSz w:w="16838" w:h="11906" w:orient="landscape"/>
      <w:pgMar w:top="170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44A"/>
    <w:rsid w:val="00002095"/>
    <w:rsid w:val="0000323B"/>
    <w:rsid w:val="00005A64"/>
    <w:rsid w:val="0002232C"/>
    <w:rsid w:val="00026657"/>
    <w:rsid w:val="00034D13"/>
    <w:rsid w:val="00037BA7"/>
    <w:rsid w:val="0008190F"/>
    <w:rsid w:val="00082E2E"/>
    <w:rsid w:val="00092686"/>
    <w:rsid w:val="000A3B2C"/>
    <w:rsid w:val="000A65EF"/>
    <w:rsid w:val="000E622A"/>
    <w:rsid w:val="000E7483"/>
    <w:rsid w:val="000F01F9"/>
    <w:rsid w:val="00105459"/>
    <w:rsid w:val="00106A2C"/>
    <w:rsid w:val="00115DD8"/>
    <w:rsid w:val="001415EB"/>
    <w:rsid w:val="001437B3"/>
    <w:rsid w:val="00144BEC"/>
    <w:rsid w:val="00162059"/>
    <w:rsid w:val="00181BC2"/>
    <w:rsid w:val="00191DBC"/>
    <w:rsid w:val="001C088C"/>
    <w:rsid w:val="001D33B4"/>
    <w:rsid w:val="001F7432"/>
    <w:rsid w:val="00212901"/>
    <w:rsid w:val="00213B6B"/>
    <w:rsid w:val="0022756D"/>
    <w:rsid w:val="00236029"/>
    <w:rsid w:val="00241D38"/>
    <w:rsid w:val="00247D91"/>
    <w:rsid w:val="00264F6C"/>
    <w:rsid w:val="00293A29"/>
    <w:rsid w:val="00295F0B"/>
    <w:rsid w:val="002B5BF3"/>
    <w:rsid w:val="003060EF"/>
    <w:rsid w:val="00307570"/>
    <w:rsid w:val="0033359E"/>
    <w:rsid w:val="00342A3A"/>
    <w:rsid w:val="00357134"/>
    <w:rsid w:val="003B2D01"/>
    <w:rsid w:val="003B5F93"/>
    <w:rsid w:val="003C7DA2"/>
    <w:rsid w:val="003D3916"/>
    <w:rsid w:val="003D7B16"/>
    <w:rsid w:val="003E0A7A"/>
    <w:rsid w:val="004000BB"/>
    <w:rsid w:val="00402F2E"/>
    <w:rsid w:val="00403026"/>
    <w:rsid w:val="00406B1D"/>
    <w:rsid w:val="00423E75"/>
    <w:rsid w:val="0045780A"/>
    <w:rsid w:val="00465A16"/>
    <w:rsid w:val="00471F72"/>
    <w:rsid w:val="00494013"/>
    <w:rsid w:val="004D092B"/>
    <w:rsid w:val="004E1193"/>
    <w:rsid w:val="004E5F32"/>
    <w:rsid w:val="004F3F6E"/>
    <w:rsid w:val="005025D7"/>
    <w:rsid w:val="00504384"/>
    <w:rsid w:val="005102E5"/>
    <w:rsid w:val="0051351C"/>
    <w:rsid w:val="00540F9B"/>
    <w:rsid w:val="00577E08"/>
    <w:rsid w:val="0059239A"/>
    <w:rsid w:val="005C160E"/>
    <w:rsid w:val="005C6DC3"/>
    <w:rsid w:val="005F63A8"/>
    <w:rsid w:val="00602A8E"/>
    <w:rsid w:val="006114D9"/>
    <w:rsid w:val="00614183"/>
    <w:rsid w:val="006240BF"/>
    <w:rsid w:val="0064665D"/>
    <w:rsid w:val="00680A48"/>
    <w:rsid w:val="00683A13"/>
    <w:rsid w:val="0069693A"/>
    <w:rsid w:val="00696BFB"/>
    <w:rsid w:val="006A5995"/>
    <w:rsid w:val="006C0592"/>
    <w:rsid w:val="006C07CF"/>
    <w:rsid w:val="006E53F7"/>
    <w:rsid w:val="00725A87"/>
    <w:rsid w:val="00725C7A"/>
    <w:rsid w:val="0074450E"/>
    <w:rsid w:val="0075744A"/>
    <w:rsid w:val="00764FB6"/>
    <w:rsid w:val="00770FEE"/>
    <w:rsid w:val="0079394C"/>
    <w:rsid w:val="007A5545"/>
    <w:rsid w:val="007A6229"/>
    <w:rsid w:val="007D0E27"/>
    <w:rsid w:val="007D3E9F"/>
    <w:rsid w:val="007D5718"/>
    <w:rsid w:val="007E0045"/>
    <w:rsid w:val="00802E07"/>
    <w:rsid w:val="00851EA5"/>
    <w:rsid w:val="008703D7"/>
    <w:rsid w:val="008B2ADF"/>
    <w:rsid w:val="008B6118"/>
    <w:rsid w:val="008C1FBC"/>
    <w:rsid w:val="008C3D10"/>
    <w:rsid w:val="008E245A"/>
    <w:rsid w:val="008E7980"/>
    <w:rsid w:val="00901239"/>
    <w:rsid w:val="009079C2"/>
    <w:rsid w:val="00936C25"/>
    <w:rsid w:val="00943C1F"/>
    <w:rsid w:val="009625BC"/>
    <w:rsid w:val="009840AA"/>
    <w:rsid w:val="00987628"/>
    <w:rsid w:val="009A506A"/>
    <w:rsid w:val="009A58DF"/>
    <w:rsid w:val="009A7653"/>
    <w:rsid w:val="009C631E"/>
    <w:rsid w:val="009E641D"/>
    <w:rsid w:val="009F391C"/>
    <w:rsid w:val="009F6B7B"/>
    <w:rsid w:val="00A00F0A"/>
    <w:rsid w:val="00A11596"/>
    <w:rsid w:val="00A329A6"/>
    <w:rsid w:val="00A6337F"/>
    <w:rsid w:val="00A72A04"/>
    <w:rsid w:val="00A7411D"/>
    <w:rsid w:val="00A7734D"/>
    <w:rsid w:val="00A82212"/>
    <w:rsid w:val="00A829ED"/>
    <w:rsid w:val="00A851D5"/>
    <w:rsid w:val="00AA0A6A"/>
    <w:rsid w:val="00B02E14"/>
    <w:rsid w:val="00B32196"/>
    <w:rsid w:val="00B32710"/>
    <w:rsid w:val="00B334CB"/>
    <w:rsid w:val="00B630C3"/>
    <w:rsid w:val="00B86B7F"/>
    <w:rsid w:val="00B90403"/>
    <w:rsid w:val="00BA2650"/>
    <w:rsid w:val="00BA4374"/>
    <w:rsid w:val="00BB0CFB"/>
    <w:rsid w:val="00BB430F"/>
    <w:rsid w:val="00BC2461"/>
    <w:rsid w:val="00BC7A1F"/>
    <w:rsid w:val="00BD78D2"/>
    <w:rsid w:val="00BE4F2F"/>
    <w:rsid w:val="00BF09C6"/>
    <w:rsid w:val="00BF2E07"/>
    <w:rsid w:val="00BF3C2C"/>
    <w:rsid w:val="00C32560"/>
    <w:rsid w:val="00C33A53"/>
    <w:rsid w:val="00C3767D"/>
    <w:rsid w:val="00C61879"/>
    <w:rsid w:val="00C76053"/>
    <w:rsid w:val="00CA2103"/>
    <w:rsid w:val="00CB0A49"/>
    <w:rsid w:val="00CD27F4"/>
    <w:rsid w:val="00CD3DE7"/>
    <w:rsid w:val="00CD62FF"/>
    <w:rsid w:val="00CE0FEA"/>
    <w:rsid w:val="00D03EAD"/>
    <w:rsid w:val="00D41A13"/>
    <w:rsid w:val="00D51585"/>
    <w:rsid w:val="00D538D5"/>
    <w:rsid w:val="00D56E65"/>
    <w:rsid w:val="00D60C48"/>
    <w:rsid w:val="00D82F26"/>
    <w:rsid w:val="00D8340C"/>
    <w:rsid w:val="00DA69E8"/>
    <w:rsid w:val="00DC4D80"/>
    <w:rsid w:val="00DC692D"/>
    <w:rsid w:val="00DC7B2C"/>
    <w:rsid w:val="00DE00B9"/>
    <w:rsid w:val="00DE195D"/>
    <w:rsid w:val="00E03EC6"/>
    <w:rsid w:val="00E26E7A"/>
    <w:rsid w:val="00E32671"/>
    <w:rsid w:val="00E36506"/>
    <w:rsid w:val="00E418CA"/>
    <w:rsid w:val="00E465CE"/>
    <w:rsid w:val="00E53CB0"/>
    <w:rsid w:val="00E63399"/>
    <w:rsid w:val="00E66C03"/>
    <w:rsid w:val="00E9061C"/>
    <w:rsid w:val="00E93EAE"/>
    <w:rsid w:val="00EA3134"/>
    <w:rsid w:val="00EB6350"/>
    <w:rsid w:val="00EC6AE9"/>
    <w:rsid w:val="00ED4F0C"/>
    <w:rsid w:val="00EE139C"/>
    <w:rsid w:val="00EE180A"/>
    <w:rsid w:val="00EE245B"/>
    <w:rsid w:val="00EF2665"/>
    <w:rsid w:val="00F24369"/>
    <w:rsid w:val="00F421A5"/>
    <w:rsid w:val="00F55E7F"/>
    <w:rsid w:val="00F65AE5"/>
    <w:rsid w:val="00F82CC4"/>
    <w:rsid w:val="00FB20D5"/>
    <w:rsid w:val="00FB6D2C"/>
    <w:rsid w:val="00FE0D82"/>
    <w:rsid w:val="00FF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3D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744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75744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6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7</Pages>
  <Words>1663</Words>
  <Characters>9482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</cp:lastModifiedBy>
  <cp:revision>12</cp:revision>
  <cp:lastPrinted>2020-05-26T07:49:00Z</cp:lastPrinted>
  <dcterms:created xsi:type="dcterms:W3CDTF">2018-05-23T11:11:00Z</dcterms:created>
  <dcterms:modified xsi:type="dcterms:W3CDTF">2022-11-21T12:54:00Z</dcterms:modified>
</cp:coreProperties>
</file>